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Resume Name"/>
        <w:tag w:val="Resume Name"/>
        <w:id w:val="-924265653"/>
        <w:placeholder>
          <w:docPart w:val="BE3CB581D7804963842B58B7C7072C79"/>
        </w:placeholder>
        <w:docPartList>
          <w:docPartGallery w:val="Quick Parts"/>
          <w:docPartCategory w:val=" Resume Name"/>
        </w:docPartList>
      </w:sdtPr>
      <w:sdtEndPr/>
      <w:sdtContent>
        <w:p w14:paraId="54901038" w14:textId="2BDAC627" w:rsidR="006768AB" w:rsidRDefault="006768AB"/>
        <w:p w14:paraId="35CB2603" w14:textId="09AABA49" w:rsidR="006768AB" w:rsidRDefault="00003370">
          <w:pPr>
            <w:pStyle w:val="PersonalName"/>
          </w:pPr>
          <w:sdt>
            <w:sdtPr>
              <w:rPr>
                <w:sz w:val="56"/>
                <w:szCs w:val="56"/>
              </w:rPr>
              <w:alias w:val="Author"/>
              <w:tag w:val=""/>
              <w:id w:val="1823003119"/>
              <w:placeholder>
                <w:docPart w:val="BFAA8445A19C405694EC91545AB4885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B8766C" w:rsidRPr="009D5E88">
                <w:rPr>
                  <w:sz w:val="56"/>
                  <w:szCs w:val="56"/>
                </w:rPr>
                <w:t>Shristi Saumya</w:t>
              </w:r>
            </w:sdtContent>
          </w:sdt>
        </w:p>
        <w:sdt>
          <w:sdtPr>
            <w:rPr>
              <w:szCs w:val="24"/>
            </w:rPr>
            <w:alias w:val="Phone"/>
            <w:tag w:val=""/>
            <w:id w:val="1357783703"/>
            <w:placeholder>
              <w:docPart w:val="1EEFD8C8CD6F40FE879894A44DED2321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4D7E099F" w14:textId="5839647D" w:rsidR="006768AB" w:rsidRPr="009D5E88" w:rsidRDefault="00B8766C">
              <w:pPr>
                <w:pStyle w:val="Phone"/>
                <w:rPr>
                  <w:szCs w:val="24"/>
                </w:rPr>
              </w:pPr>
              <w:r w:rsidRPr="009D5E88">
                <w:rPr>
                  <w:szCs w:val="24"/>
                </w:rPr>
                <w:t>8002117113</w:t>
              </w:r>
            </w:p>
          </w:sdtContent>
        </w:sdt>
        <w:p w14:paraId="7743EC01" w14:textId="77777777" w:rsidR="006768AB" w:rsidRPr="009D5E88" w:rsidRDefault="006768AB">
          <w:pPr>
            <w:pStyle w:val="PersonalName"/>
            <w:rPr>
              <w:sz w:val="24"/>
              <w:szCs w:val="24"/>
            </w:rPr>
          </w:pPr>
        </w:p>
        <w:sdt>
          <w:sdtPr>
            <w:rPr>
              <w:sz w:val="24"/>
              <w:szCs w:val="24"/>
            </w:rPr>
            <w:alias w:val="E-mail Address"/>
            <w:tag w:val=""/>
            <w:id w:val="527535243"/>
            <w:placeholder>
              <w:docPart w:val="5777D95C7C04426AB47901EECE5B98E8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03C1DB00" w14:textId="0715AE2D" w:rsidR="006768AB" w:rsidRPr="009D5E88" w:rsidRDefault="00B8766C">
              <w:pPr>
                <w:pStyle w:val="SenderAddress"/>
                <w:rPr>
                  <w:sz w:val="24"/>
                  <w:szCs w:val="24"/>
                </w:rPr>
              </w:pPr>
              <w:r w:rsidRPr="009D5E88">
                <w:rPr>
                  <w:sz w:val="24"/>
                  <w:szCs w:val="24"/>
                </w:rPr>
                <w:t>Email: saumyablushshristi@gmail.com</w:t>
              </w:r>
            </w:p>
          </w:sdtContent>
        </w:sdt>
        <w:sdt>
          <w:sdtPr>
            <w:rPr>
              <w:sz w:val="24"/>
              <w:szCs w:val="24"/>
            </w:rPr>
            <w:alias w:val="Address"/>
            <w:tag w:val=""/>
            <w:id w:val="539556739"/>
            <w:placeholder>
              <w:docPart w:val="CE7B8CC693C74FF7B38EE533D92B2B13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14:paraId="3EFB538F" w14:textId="6B045A4A" w:rsidR="006768AB" w:rsidRPr="009D5E88" w:rsidRDefault="00B8766C">
              <w:pPr>
                <w:pStyle w:val="SenderAddress"/>
                <w:rPr>
                  <w:sz w:val="24"/>
                  <w:szCs w:val="24"/>
                </w:rPr>
              </w:pPr>
              <w:r w:rsidRPr="009D5E88">
                <w:rPr>
                  <w:sz w:val="24"/>
                  <w:szCs w:val="24"/>
                </w:rPr>
                <w:t>Address: Dehradun, Uttrakhand</w:t>
              </w:r>
            </w:p>
          </w:sdtContent>
        </w:sdt>
        <w:sdt>
          <w:sdtPr>
            <w:rPr>
              <w:rStyle w:val="PlaceholderText"/>
              <w:color w:val="000000"/>
            </w:rPr>
            <w:id w:val="1753779621"/>
            <w:placeholder>
              <w:docPart w:val="1A25083549B7417B9BFF36C63F0098EF"/>
            </w:placeholder>
            <w:text/>
          </w:sdtPr>
          <w:sdtEndPr>
            <w:rPr>
              <w:rStyle w:val="PlaceholderText"/>
            </w:rPr>
          </w:sdtEndPr>
          <w:sdtContent>
            <w:p w14:paraId="4AC17681" w14:textId="23791ED1" w:rsidR="006768AB" w:rsidRDefault="001C6867">
              <w:pPr>
                <w:pStyle w:val="SenderAddress"/>
              </w:pPr>
              <w:r>
                <w:rPr>
                  <w:rStyle w:val="PlaceholderText"/>
                  <w:color w:val="000000"/>
                </w:rPr>
                <w:t>.</w:t>
              </w:r>
            </w:p>
          </w:sdtContent>
        </w:sdt>
        <w:p w14:paraId="7AEC1FBB" w14:textId="77777777" w:rsidR="006768AB" w:rsidRDefault="00003370"/>
      </w:sdtContent>
    </w:sdt>
    <w:p w14:paraId="4F8A4637" w14:textId="34EBF928" w:rsidR="006768AB" w:rsidRPr="009D5E88" w:rsidRDefault="00003370">
      <w:pPr>
        <w:pStyle w:val="SectionHeading"/>
        <w:rPr>
          <w:sz w:val="32"/>
          <w:szCs w:val="32"/>
        </w:rPr>
      </w:pPr>
      <w:r w:rsidRPr="009D5E88">
        <w:rPr>
          <w:sz w:val="32"/>
          <w:szCs w:val="32"/>
        </w:rPr>
        <w:t>Objective</w:t>
      </w:r>
    </w:p>
    <w:p w14:paraId="3802ED45" w14:textId="77777777" w:rsidR="009D5E88" w:rsidRDefault="009D5E88" w:rsidP="001C6867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06B47A6F" w14:textId="2B26B329" w:rsidR="006768AB" w:rsidRPr="00114C22" w:rsidRDefault="001C6867" w:rsidP="001C6867">
      <w:pPr>
        <w:jc w:val="both"/>
        <w:rPr>
          <w:rFonts w:ascii="Arial" w:hAnsi="Arial" w:cs="Arial"/>
          <w:sz w:val="24"/>
          <w:szCs w:val="24"/>
        </w:rPr>
      </w:pPr>
      <w:r w:rsidRPr="009D5E8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To secure a good </w:t>
      </w:r>
      <w:r w:rsidRPr="009D5E88">
        <w:rPr>
          <w:rFonts w:ascii="Arial" w:hAnsi="Arial" w:cs="Arial"/>
          <w:color w:val="202124"/>
          <w:sz w:val="24"/>
          <w:szCs w:val="24"/>
          <w:shd w:val="clear" w:color="auto" w:fill="FFFFFF"/>
        </w:rPr>
        <w:t>position to begin my career in a high-level professional environment with a reputable company, where I can utilize my skills</w:t>
      </w:r>
      <w:r w:rsidRPr="009D5E8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to the </w:t>
      </w:r>
      <w:r w:rsidRPr="00114C22">
        <w:rPr>
          <w:rFonts w:ascii="Arial" w:hAnsi="Arial" w:cs="Arial"/>
          <w:color w:val="202124"/>
          <w:sz w:val="24"/>
          <w:szCs w:val="24"/>
          <w:shd w:val="clear" w:color="auto" w:fill="FFFFFF"/>
        </w:rPr>
        <w:t>max</w:t>
      </w:r>
      <w:r w:rsidR="00114C22" w:rsidRPr="00114C2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114C22" w:rsidRPr="00114C22">
        <w:rPr>
          <w:rFonts w:ascii="Arial" w:hAnsi="Arial" w:cs="Arial"/>
          <w:sz w:val="24"/>
          <w:szCs w:val="24"/>
        </w:rPr>
        <w:t>with a positive attitude and willingness to take added responsibilities to meet team goals.</w:t>
      </w:r>
    </w:p>
    <w:p w14:paraId="1F4D2D0F" w14:textId="7AA10B87" w:rsidR="006768AB" w:rsidRPr="009D5E88" w:rsidRDefault="00003370" w:rsidP="001C6867">
      <w:pPr>
        <w:pStyle w:val="SectionHeading"/>
        <w:rPr>
          <w:sz w:val="32"/>
          <w:szCs w:val="32"/>
        </w:rPr>
      </w:pPr>
      <w:r w:rsidRPr="009D5E88">
        <w:rPr>
          <w:sz w:val="32"/>
          <w:szCs w:val="32"/>
        </w:rPr>
        <w:t>Education</w:t>
      </w:r>
    </w:p>
    <w:p w14:paraId="0F4442DE" w14:textId="77777777" w:rsidR="005129B7" w:rsidRPr="009D5E88" w:rsidRDefault="005129B7" w:rsidP="005129B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5129B7" w:rsidRPr="009D5E88" w14:paraId="33B65183" w14:textId="77777777" w:rsidTr="005129B7">
        <w:tc>
          <w:tcPr>
            <w:tcW w:w="4495" w:type="dxa"/>
          </w:tcPr>
          <w:p w14:paraId="05262C68" w14:textId="2C79E60E" w:rsidR="005129B7" w:rsidRPr="009D5E88" w:rsidRDefault="005129B7" w:rsidP="005129B7">
            <w:pPr>
              <w:jc w:val="center"/>
              <w:rPr>
                <w:b/>
                <w:bCs/>
                <w:sz w:val="24"/>
                <w:szCs w:val="24"/>
              </w:rPr>
            </w:pPr>
            <w:r w:rsidRPr="009D5E88">
              <w:rPr>
                <w:b/>
                <w:bCs/>
                <w:sz w:val="24"/>
                <w:szCs w:val="24"/>
              </w:rPr>
              <w:t>Name of the organization</w:t>
            </w:r>
          </w:p>
        </w:tc>
        <w:tc>
          <w:tcPr>
            <w:tcW w:w="4495" w:type="dxa"/>
          </w:tcPr>
          <w:p w14:paraId="24823EF7" w14:textId="39441798" w:rsidR="005129B7" w:rsidRPr="009D5E88" w:rsidRDefault="005129B7" w:rsidP="005129B7">
            <w:pPr>
              <w:jc w:val="center"/>
              <w:rPr>
                <w:b/>
                <w:bCs/>
                <w:sz w:val="24"/>
                <w:szCs w:val="24"/>
              </w:rPr>
            </w:pPr>
            <w:r w:rsidRPr="009D5E88">
              <w:rPr>
                <w:b/>
                <w:bCs/>
                <w:sz w:val="24"/>
                <w:szCs w:val="24"/>
              </w:rPr>
              <w:t>Branch</w:t>
            </w:r>
          </w:p>
        </w:tc>
      </w:tr>
      <w:tr w:rsidR="005129B7" w:rsidRPr="009D5E88" w14:paraId="2505BC96" w14:textId="77777777" w:rsidTr="005129B7">
        <w:tc>
          <w:tcPr>
            <w:tcW w:w="4495" w:type="dxa"/>
          </w:tcPr>
          <w:p w14:paraId="7461E8E0" w14:textId="77777777" w:rsidR="005129B7" w:rsidRPr="009D5E88" w:rsidRDefault="005129B7" w:rsidP="001C6867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6B2FD4DB" w14:textId="77777777" w:rsidR="005129B7" w:rsidRPr="009D5E88" w:rsidRDefault="005129B7" w:rsidP="001C6867">
            <w:pPr>
              <w:rPr>
                <w:sz w:val="24"/>
                <w:szCs w:val="24"/>
              </w:rPr>
            </w:pPr>
          </w:p>
        </w:tc>
      </w:tr>
      <w:tr w:rsidR="005129B7" w:rsidRPr="009D5E88" w14:paraId="0C20E62C" w14:textId="77777777" w:rsidTr="005129B7">
        <w:tc>
          <w:tcPr>
            <w:tcW w:w="4495" w:type="dxa"/>
          </w:tcPr>
          <w:p w14:paraId="6820970A" w14:textId="4967F173" w:rsidR="005129B7" w:rsidRPr="009D5E88" w:rsidRDefault="005129B7" w:rsidP="001C6867">
            <w:pPr>
              <w:rPr>
                <w:sz w:val="24"/>
                <w:szCs w:val="24"/>
              </w:rPr>
            </w:pPr>
            <w:r w:rsidRPr="009D5E88">
              <w:rPr>
                <w:sz w:val="24"/>
                <w:szCs w:val="24"/>
              </w:rPr>
              <w:t>Loyola High School, Patna</w:t>
            </w:r>
          </w:p>
        </w:tc>
        <w:tc>
          <w:tcPr>
            <w:tcW w:w="4495" w:type="dxa"/>
          </w:tcPr>
          <w:p w14:paraId="454F3E96" w14:textId="5F6A91EB" w:rsidR="005129B7" w:rsidRPr="009D5E88" w:rsidRDefault="005129B7" w:rsidP="001C6867">
            <w:pPr>
              <w:rPr>
                <w:sz w:val="24"/>
                <w:szCs w:val="24"/>
              </w:rPr>
            </w:pPr>
            <w:r w:rsidRPr="009D5E88">
              <w:rPr>
                <w:sz w:val="24"/>
                <w:szCs w:val="24"/>
              </w:rPr>
              <w:t>Class X</w:t>
            </w:r>
          </w:p>
        </w:tc>
      </w:tr>
      <w:tr w:rsidR="005129B7" w:rsidRPr="009D5E88" w14:paraId="368C674C" w14:textId="77777777" w:rsidTr="005129B7">
        <w:tc>
          <w:tcPr>
            <w:tcW w:w="4495" w:type="dxa"/>
          </w:tcPr>
          <w:p w14:paraId="652AEC1E" w14:textId="5C9B996A" w:rsidR="005129B7" w:rsidRPr="009D5E88" w:rsidRDefault="005129B7" w:rsidP="001C6867">
            <w:pPr>
              <w:rPr>
                <w:sz w:val="24"/>
                <w:szCs w:val="24"/>
              </w:rPr>
            </w:pPr>
            <w:r w:rsidRPr="009D5E88">
              <w:rPr>
                <w:sz w:val="24"/>
                <w:szCs w:val="24"/>
              </w:rPr>
              <w:t>Loyola High School, Patna</w:t>
            </w:r>
          </w:p>
        </w:tc>
        <w:tc>
          <w:tcPr>
            <w:tcW w:w="4495" w:type="dxa"/>
          </w:tcPr>
          <w:p w14:paraId="3AB11556" w14:textId="749E25F9" w:rsidR="005129B7" w:rsidRPr="009D5E88" w:rsidRDefault="005129B7" w:rsidP="001C6867">
            <w:pPr>
              <w:rPr>
                <w:sz w:val="24"/>
                <w:szCs w:val="24"/>
              </w:rPr>
            </w:pPr>
            <w:r w:rsidRPr="009D5E88">
              <w:rPr>
                <w:sz w:val="24"/>
                <w:szCs w:val="24"/>
              </w:rPr>
              <w:t>Class XII</w:t>
            </w:r>
          </w:p>
        </w:tc>
      </w:tr>
      <w:tr w:rsidR="005129B7" w:rsidRPr="009D5E88" w14:paraId="2D6502F4" w14:textId="77777777" w:rsidTr="005129B7">
        <w:tc>
          <w:tcPr>
            <w:tcW w:w="4495" w:type="dxa"/>
          </w:tcPr>
          <w:p w14:paraId="4363AD65" w14:textId="419BAE4F" w:rsidR="005129B7" w:rsidRPr="009D5E88" w:rsidRDefault="005129B7" w:rsidP="001C6867">
            <w:pPr>
              <w:rPr>
                <w:sz w:val="24"/>
                <w:szCs w:val="24"/>
              </w:rPr>
            </w:pPr>
            <w:r w:rsidRPr="009D5E88">
              <w:rPr>
                <w:sz w:val="24"/>
                <w:szCs w:val="24"/>
              </w:rPr>
              <w:t>Tula’s Institute, Dehradun</w:t>
            </w:r>
          </w:p>
        </w:tc>
        <w:tc>
          <w:tcPr>
            <w:tcW w:w="4495" w:type="dxa"/>
          </w:tcPr>
          <w:p w14:paraId="61FFCCE9" w14:textId="3BFD2C80" w:rsidR="005129B7" w:rsidRPr="009D5E88" w:rsidRDefault="005129B7" w:rsidP="001C6867">
            <w:pPr>
              <w:rPr>
                <w:sz w:val="24"/>
                <w:szCs w:val="24"/>
              </w:rPr>
            </w:pPr>
            <w:r w:rsidRPr="009D5E88">
              <w:rPr>
                <w:sz w:val="24"/>
                <w:szCs w:val="24"/>
              </w:rPr>
              <w:t>B.Sc. (Hons) Agriculture</w:t>
            </w:r>
          </w:p>
        </w:tc>
      </w:tr>
    </w:tbl>
    <w:p w14:paraId="0A77DE9C" w14:textId="77777777" w:rsidR="001C6867" w:rsidRPr="001C6867" w:rsidRDefault="001C6867" w:rsidP="001C6867"/>
    <w:p w14:paraId="73588C18" w14:textId="092F1ED3" w:rsidR="006768AB" w:rsidRDefault="005129B7" w:rsidP="009D5E88">
      <w:pPr>
        <w:pStyle w:val="SectionHeading"/>
        <w:rPr>
          <w:szCs w:val="24"/>
        </w:rPr>
      </w:pPr>
      <w:r w:rsidRPr="009D5E88">
        <w:rPr>
          <w:sz w:val="32"/>
          <w:szCs w:val="32"/>
        </w:rPr>
        <w:t>Internship</w:t>
      </w:r>
      <w:r w:rsidR="009D5E88">
        <w:rPr>
          <w:sz w:val="32"/>
          <w:szCs w:val="32"/>
        </w:rPr>
        <w:t xml:space="preserve"> </w:t>
      </w:r>
    </w:p>
    <w:p w14:paraId="6FBE3A73" w14:textId="77777777" w:rsidR="009D5E88" w:rsidRPr="009D5E88" w:rsidRDefault="009D5E88" w:rsidP="009D5E88"/>
    <w:p w14:paraId="7D8A177D" w14:textId="438F8E2D" w:rsidR="005129B7" w:rsidRPr="009D5E88" w:rsidRDefault="005129B7" w:rsidP="005129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>Interned at Pledge a smile ISO Certified Organization.</w:t>
      </w:r>
    </w:p>
    <w:p w14:paraId="3CB2436B" w14:textId="251F3A8C" w:rsidR="005129B7" w:rsidRPr="009D5E88" w:rsidRDefault="005129B7" w:rsidP="005129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>Interned at Sukamna Foundation.</w:t>
      </w:r>
    </w:p>
    <w:p w14:paraId="3A15D025" w14:textId="7B0B9D46" w:rsidR="00FA6E1B" w:rsidRPr="009D5E88" w:rsidRDefault="00FA6E1B" w:rsidP="00FA6E1B">
      <w:pPr>
        <w:pStyle w:val="SectionHeading"/>
        <w:rPr>
          <w:sz w:val="32"/>
          <w:szCs w:val="32"/>
        </w:rPr>
      </w:pPr>
      <w:r w:rsidRPr="009D5E88">
        <w:rPr>
          <w:sz w:val="32"/>
          <w:szCs w:val="32"/>
        </w:rPr>
        <w:lastRenderedPageBreak/>
        <w:t>Work Experience</w:t>
      </w:r>
    </w:p>
    <w:p w14:paraId="079D8F1A" w14:textId="428797E9" w:rsidR="00FA6E1B" w:rsidRDefault="00FA6E1B" w:rsidP="00FA6E1B"/>
    <w:p w14:paraId="6E06088E" w14:textId="5DDFEEBE" w:rsidR="005129B7" w:rsidRPr="009D5E88" w:rsidRDefault="00FA6E1B" w:rsidP="00FA6E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>Worked as National Digital Content Creator at</w:t>
      </w:r>
      <w:r w:rsidR="0048433D" w:rsidRPr="009D5E88">
        <w:rPr>
          <w:sz w:val="24"/>
          <w:szCs w:val="24"/>
        </w:rPr>
        <w:t xml:space="preserve"> </w:t>
      </w:r>
      <w:r w:rsidR="0048433D" w:rsidRPr="009D5E88">
        <w:rPr>
          <w:b/>
          <w:bCs/>
          <w:sz w:val="24"/>
          <w:szCs w:val="24"/>
        </w:rPr>
        <w:t xml:space="preserve">IAAS </w:t>
      </w:r>
      <w:r w:rsidR="0048433D" w:rsidRPr="009D5E88">
        <w:rPr>
          <w:sz w:val="24"/>
          <w:szCs w:val="24"/>
        </w:rPr>
        <w:t>India</w:t>
      </w:r>
      <w:r w:rsidRPr="009D5E88">
        <w:rPr>
          <w:sz w:val="24"/>
          <w:szCs w:val="24"/>
        </w:rPr>
        <w:t xml:space="preserve"> </w:t>
      </w:r>
      <w:r w:rsidR="0048433D" w:rsidRPr="009D5E88">
        <w:rPr>
          <w:sz w:val="24"/>
          <w:szCs w:val="24"/>
        </w:rPr>
        <w:t>(</w:t>
      </w:r>
      <w:r w:rsidRPr="009D5E88">
        <w:rPr>
          <w:sz w:val="24"/>
          <w:szCs w:val="24"/>
        </w:rPr>
        <w:t>T</w:t>
      </w:r>
      <w:r w:rsidRPr="009D5E88">
        <w:rPr>
          <w:rFonts w:ascii="Arial" w:hAnsi="Arial" w:cs="Arial"/>
          <w:color w:val="4D5156"/>
          <w:sz w:val="24"/>
          <w:szCs w:val="24"/>
          <w:shd w:val="clear" w:color="auto" w:fill="FFFFFF"/>
        </w:rPr>
        <w:t>he International Association of students in Agricultural and related Sciences</w:t>
      </w:r>
      <w:r w:rsidR="0048433D" w:rsidRPr="009D5E88">
        <w:rPr>
          <w:rFonts w:ascii="Arial" w:hAnsi="Arial" w:cs="Arial"/>
          <w:color w:val="4D5156"/>
          <w:sz w:val="24"/>
          <w:szCs w:val="24"/>
          <w:shd w:val="clear" w:color="auto" w:fill="FFFFFF"/>
        </w:rPr>
        <w:t>).</w:t>
      </w:r>
    </w:p>
    <w:p w14:paraId="4A695EF6" w14:textId="05202DE9" w:rsidR="00FA6E1B" w:rsidRPr="009D5E88" w:rsidRDefault="00FA6E1B" w:rsidP="00FA6E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>Worked as</w:t>
      </w:r>
      <w:r w:rsidR="0048433D" w:rsidRPr="009D5E88">
        <w:rPr>
          <w:sz w:val="24"/>
          <w:szCs w:val="24"/>
        </w:rPr>
        <w:t xml:space="preserve"> </w:t>
      </w:r>
      <w:r w:rsidR="0048433D" w:rsidRPr="009D5E88">
        <w:rPr>
          <w:b/>
          <w:bCs/>
          <w:sz w:val="24"/>
          <w:szCs w:val="24"/>
        </w:rPr>
        <w:t xml:space="preserve">SUO </w:t>
      </w:r>
      <w:r w:rsidR="00114C22" w:rsidRPr="009D5E88">
        <w:rPr>
          <w:sz w:val="24"/>
          <w:szCs w:val="24"/>
        </w:rPr>
        <w:t>(Senior</w:t>
      </w:r>
      <w:r w:rsidRPr="009D5E88">
        <w:rPr>
          <w:sz w:val="24"/>
          <w:szCs w:val="24"/>
        </w:rPr>
        <w:t xml:space="preserve"> Under Officer</w:t>
      </w:r>
      <w:r w:rsidR="0048433D" w:rsidRPr="009D5E88">
        <w:rPr>
          <w:sz w:val="24"/>
          <w:szCs w:val="24"/>
        </w:rPr>
        <w:t>)</w:t>
      </w:r>
      <w:r w:rsidRPr="009D5E88">
        <w:rPr>
          <w:sz w:val="24"/>
          <w:szCs w:val="24"/>
        </w:rPr>
        <w:t xml:space="preserve"> at</w:t>
      </w:r>
      <w:r w:rsidR="0048433D" w:rsidRPr="009D5E88">
        <w:rPr>
          <w:sz w:val="24"/>
          <w:szCs w:val="24"/>
        </w:rPr>
        <w:t xml:space="preserve"> </w:t>
      </w:r>
      <w:r w:rsidR="0048433D" w:rsidRPr="009D5E88">
        <w:rPr>
          <w:b/>
          <w:bCs/>
          <w:sz w:val="24"/>
          <w:szCs w:val="24"/>
        </w:rPr>
        <w:t>NCC</w:t>
      </w:r>
      <w:r w:rsidRPr="009D5E88">
        <w:rPr>
          <w:b/>
          <w:bCs/>
          <w:sz w:val="24"/>
          <w:szCs w:val="24"/>
        </w:rPr>
        <w:t xml:space="preserve"> </w:t>
      </w:r>
      <w:r w:rsidR="0048433D" w:rsidRPr="009D5E88">
        <w:rPr>
          <w:b/>
          <w:bCs/>
          <w:sz w:val="24"/>
          <w:szCs w:val="24"/>
        </w:rPr>
        <w:t>(</w:t>
      </w:r>
      <w:r w:rsidRPr="009D5E88">
        <w:rPr>
          <w:sz w:val="24"/>
          <w:szCs w:val="24"/>
        </w:rPr>
        <w:t>National Cadet Corps</w:t>
      </w:r>
      <w:r w:rsidR="0048433D" w:rsidRPr="009D5E88">
        <w:rPr>
          <w:sz w:val="24"/>
          <w:szCs w:val="24"/>
        </w:rPr>
        <w:t>).</w:t>
      </w:r>
    </w:p>
    <w:p w14:paraId="3D9F20F8" w14:textId="08D7BEB0" w:rsidR="00FA6E1B" w:rsidRPr="009D5E88" w:rsidRDefault="00FA6E1B" w:rsidP="00FA6E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>Worked as Secretary in Student Council of my college</w:t>
      </w:r>
    </w:p>
    <w:p w14:paraId="57BB264D" w14:textId="4A6C54F4" w:rsidR="00FA6E1B" w:rsidRPr="009D5E88" w:rsidRDefault="00FA6E1B" w:rsidP="00FA6E1B">
      <w:pPr>
        <w:pStyle w:val="SectionHeading"/>
        <w:rPr>
          <w:sz w:val="36"/>
          <w:szCs w:val="36"/>
        </w:rPr>
      </w:pPr>
      <w:r w:rsidRPr="009D5E88">
        <w:rPr>
          <w:sz w:val="36"/>
          <w:szCs w:val="36"/>
        </w:rPr>
        <w:t>Add ON Courses</w:t>
      </w:r>
    </w:p>
    <w:p w14:paraId="3903ED95" w14:textId="14684896" w:rsidR="00FA6E1B" w:rsidRDefault="00FA6E1B" w:rsidP="00FA6E1B"/>
    <w:p w14:paraId="1656F6EE" w14:textId="406A9A36" w:rsidR="0048433D" w:rsidRPr="009D5E88" w:rsidRDefault="00FA6E1B" w:rsidP="00FA6E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>Successfully completed Agri Business Certification Program by</w:t>
      </w:r>
      <w:r w:rsidR="0048433D" w:rsidRPr="009D5E88">
        <w:rPr>
          <w:sz w:val="24"/>
          <w:szCs w:val="24"/>
        </w:rPr>
        <w:t xml:space="preserve"> </w:t>
      </w:r>
      <w:r w:rsidR="0048433D" w:rsidRPr="009D5E88">
        <w:rPr>
          <w:b/>
          <w:bCs/>
          <w:sz w:val="24"/>
          <w:szCs w:val="24"/>
        </w:rPr>
        <w:t>ISAB</w:t>
      </w:r>
      <w:r w:rsidR="0048433D" w:rsidRPr="009D5E88">
        <w:rPr>
          <w:sz w:val="24"/>
          <w:szCs w:val="24"/>
        </w:rPr>
        <w:t xml:space="preserve"> (Imperial School of Agri Business).</w:t>
      </w:r>
    </w:p>
    <w:p w14:paraId="7FB56AB8" w14:textId="51457BF4" w:rsidR="00FA6E1B" w:rsidRPr="009D5E88" w:rsidRDefault="0048433D" w:rsidP="00FA6E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 xml:space="preserve">Successfully completed 15 Days International Online Training cum Workshop organized by </w:t>
      </w:r>
      <w:r w:rsidRPr="009D5E88">
        <w:rPr>
          <w:b/>
          <w:bCs/>
          <w:sz w:val="24"/>
          <w:szCs w:val="24"/>
        </w:rPr>
        <w:t xml:space="preserve">AEEFWS </w:t>
      </w:r>
      <w:r w:rsidRPr="009D5E88">
        <w:rPr>
          <w:sz w:val="24"/>
          <w:szCs w:val="24"/>
        </w:rPr>
        <w:t>(Argo Environmental Education and Farmer’s Welfare Society)</w:t>
      </w:r>
      <w:r w:rsidR="00FA6E1B" w:rsidRPr="009D5E88">
        <w:rPr>
          <w:sz w:val="24"/>
          <w:szCs w:val="24"/>
        </w:rPr>
        <w:t xml:space="preserve"> </w:t>
      </w:r>
    </w:p>
    <w:p w14:paraId="3046C183" w14:textId="6FD537A6" w:rsidR="0048433D" w:rsidRPr="009D5E88" w:rsidRDefault="0048433D" w:rsidP="00FA6E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D5E88">
        <w:rPr>
          <w:sz w:val="24"/>
          <w:szCs w:val="24"/>
        </w:rPr>
        <w:t xml:space="preserve">Successfully completed Sustainable Development workshop by </w:t>
      </w:r>
      <w:r w:rsidRPr="009D5E88">
        <w:rPr>
          <w:b/>
          <w:bCs/>
          <w:sz w:val="24"/>
          <w:szCs w:val="24"/>
        </w:rPr>
        <w:t xml:space="preserve">USERC </w:t>
      </w:r>
      <w:r w:rsidRPr="009D5E88">
        <w:rPr>
          <w:sz w:val="24"/>
          <w:szCs w:val="24"/>
        </w:rPr>
        <w:t xml:space="preserve">(Uttrakhand Science Education and Research) </w:t>
      </w:r>
    </w:p>
    <w:p w14:paraId="61C4CE78" w14:textId="2F1DC9D5" w:rsidR="009D5E88" w:rsidRPr="009D5E88" w:rsidRDefault="009D5E88" w:rsidP="009D5E88">
      <w:pPr>
        <w:pStyle w:val="SectionHeading"/>
        <w:rPr>
          <w:sz w:val="32"/>
          <w:szCs w:val="32"/>
        </w:rPr>
      </w:pPr>
      <w:r w:rsidRPr="009D5E88">
        <w:rPr>
          <w:sz w:val="32"/>
          <w:szCs w:val="32"/>
        </w:rPr>
        <w:t>Achievements</w:t>
      </w:r>
    </w:p>
    <w:p w14:paraId="24D4CB1E" w14:textId="12811677" w:rsidR="009D5E88" w:rsidRDefault="009D5E88" w:rsidP="009D5E88"/>
    <w:p w14:paraId="7D47A187" w14:textId="67501B7B" w:rsidR="009D5E88" w:rsidRPr="00114C22" w:rsidRDefault="00C8401C" w:rsidP="009D5E88">
      <w:pPr>
        <w:pStyle w:val="ListParagraph"/>
        <w:numPr>
          <w:ilvl w:val="0"/>
          <w:numId w:val="6"/>
        </w:numPr>
        <w:rPr>
          <w:b/>
          <w:bCs/>
        </w:rPr>
      </w:pPr>
      <w:r>
        <w:t>Successfully</w:t>
      </w:r>
      <w:r w:rsidR="009D5E88">
        <w:t xml:space="preserve"> completed All India NCC Girls Trekking Expedition </w:t>
      </w:r>
      <w:r w:rsidR="009D5E88" w:rsidRPr="00114C22">
        <w:rPr>
          <w:b/>
          <w:bCs/>
        </w:rPr>
        <w:t>(HIMTREK)</w:t>
      </w:r>
    </w:p>
    <w:p w14:paraId="609DEBAC" w14:textId="4F568C28" w:rsidR="009D5E88" w:rsidRDefault="009D5E88" w:rsidP="009D5E88">
      <w:pPr>
        <w:pStyle w:val="ListParagraph"/>
        <w:numPr>
          <w:ilvl w:val="0"/>
          <w:numId w:val="6"/>
        </w:numPr>
      </w:pPr>
      <w:r>
        <w:t xml:space="preserve">Awarded as best speaker </w:t>
      </w:r>
      <w:r w:rsidRPr="00114C22">
        <w:rPr>
          <w:b/>
          <w:bCs/>
        </w:rPr>
        <w:t>by GECL Awards</w:t>
      </w:r>
      <w:r>
        <w:t xml:space="preserve"> (Global Education and Corporate Leadership) on 4</w:t>
      </w:r>
      <w:r w:rsidRPr="009D5E88">
        <w:rPr>
          <w:vertAlign w:val="superscript"/>
        </w:rPr>
        <w:t>th</w:t>
      </w:r>
      <w:r>
        <w:t xml:space="preserve"> International Annual Awards Summit.</w:t>
      </w:r>
    </w:p>
    <w:p w14:paraId="43965851" w14:textId="1AFD343C" w:rsidR="00C8401C" w:rsidRPr="009D5E88" w:rsidRDefault="009D5E88" w:rsidP="00C8401C">
      <w:pPr>
        <w:pStyle w:val="ListParagraph"/>
        <w:numPr>
          <w:ilvl w:val="0"/>
          <w:numId w:val="6"/>
        </w:numPr>
      </w:pPr>
      <w:r>
        <w:t xml:space="preserve">Awarded the certification for </w:t>
      </w:r>
      <w:r w:rsidRPr="00E63CF9">
        <w:rPr>
          <w:b/>
          <w:bCs/>
        </w:rPr>
        <w:t>su</w:t>
      </w:r>
      <w:r w:rsidR="00C8401C" w:rsidRPr="00E63CF9">
        <w:rPr>
          <w:b/>
          <w:bCs/>
        </w:rPr>
        <w:t>perior excellence</w:t>
      </w:r>
      <w:r w:rsidR="00C8401C">
        <w:t xml:space="preserve"> in Academic, Co-Curricular and Extra Curricular activities.</w:t>
      </w:r>
    </w:p>
    <w:p w14:paraId="4733FB50" w14:textId="70126E39" w:rsidR="006768AB" w:rsidRPr="00E63CF9" w:rsidRDefault="00003370" w:rsidP="00C8401C">
      <w:pPr>
        <w:pStyle w:val="SectionHeading"/>
        <w:rPr>
          <w:sz w:val="32"/>
          <w:szCs w:val="32"/>
        </w:rPr>
      </w:pPr>
      <w:r w:rsidRPr="00E63CF9">
        <w:rPr>
          <w:sz w:val="32"/>
          <w:szCs w:val="32"/>
        </w:rPr>
        <w:t>Skills</w:t>
      </w:r>
    </w:p>
    <w:p w14:paraId="0E1B6F3B" w14:textId="4D86DAE9" w:rsidR="00C8401C" w:rsidRDefault="00C8401C" w:rsidP="00C8401C"/>
    <w:p w14:paraId="49890A7D" w14:textId="110AD7F2" w:rsidR="00C8401C" w:rsidRDefault="00C8401C" w:rsidP="00C8401C">
      <w:pPr>
        <w:pStyle w:val="ListParagraph"/>
        <w:numPr>
          <w:ilvl w:val="0"/>
          <w:numId w:val="6"/>
        </w:numPr>
      </w:pPr>
      <w:r>
        <w:t>Digital Marketing</w:t>
      </w:r>
    </w:p>
    <w:p w14:paraId="680B07E6" w14:textId="18E4D30F" w:rsidR="00C8401C" w:rsidRDefault="00C8401C" w:rsidP="00C8401C">
      <w:pPr>
        <w:pStyle w:val="ListParagraph"/>
        <w:numPr>
          <w:ilvl w:val="0"/>
          <w:numId w:val="6"/>
        </w:numPr>
      </w:pPr>
      <w:r>
        <w:t>Project Development and Scheduling.</w:t>
      </w:r>
    </w:p>
    <w:p w14:paraId="3DD8F776" w14:textId="08CA2CC2" w:rsidR="00C8401C" w:rsidRDefault="00C8401C" w:rsidP="00C8401C">
      <w:pPr>
        <w:pStyle w:val="ListParagraph"/>
        <w:numPr>
          <w:ilvl w:val="0"/>
          <w:numId w:val="6"/>
        </w:numPr>
      </w:pPr>
      <w:r>
        <w:t>A</w:t>
      </w:r>
      <w:r w:rsidRPr="00C8401C">
        <w:t xml:space="preserve">gile and </w:t>
      </w:r>
      <w:r>
        <w:t>S</w:t>
      </w:r>
      <w:r w:rsidRPr="00C8401C">
        <w:t>crum</w:t>
      </w:r>
    </w:p>
    <w:p w14:paraId="4F23B98F" w14:textId="2CB6ECED" w:rsidR="00C8401C" w:rsidRDefault="00C8401C" w:rsidP="00C8401C">
      <w:pPr>
        <w:pStyle w:val="ListParagraph"/>
        <w:numPr>
          <w:ilvl w:val="0"/>
          <w:numId w:val="6"/>
        </w:numPr>
      </w:pPr>
      <w:r>
        <w:t>Excellent Communication Skills</w:t>
      </w:r>
    </w:p>
    <w:p w14:paraId="00AC09FB" w14:textId="4649C73A" w:rsidR="00C8401C" w:rsidRDefault="00C8401C" w:rsidP="00C8401C">
      <w:pPr>
        <w:pStyle w:val="ListParagraph"/>
        <w:numPr>
          <w:ilvl w:val="0"/>
          <w:numId w:val="6"/>
        </w:numPr>
      </w:pPr>
      <w:r>
        <w:t>Leadership and Strategic Planning</w:t>
      </w:r>
    </w:p>
    <w:p w14:paraId="176CD7A3" w14:textId="57D08729" w:rsidR="00C8401C" w:rsidRDefault="00114C22" w:rsidP="00C8401C">
      <w:pPr>
        <w:pStyle w:val="ListParagraph"/>
        <w:numPr>
          <w:ilvl w:val="0"/>
          <w:numId w:val="6"/>
        </w:numPr>
      </w:pPr>
      <w:r>
        <w:t>Business Process Improvement</w:t>
      </w:r>
    </w:p>
    <w:p w14:paraId="75DE2441" w14:textId="22470AA2" w:rsidR="00114C22" w:rsidRDefault="00114C22" w:rsidP="00C8401C">
      <w:pPr>
        <w:pStyle w:val="ListParagraph"/>
        <w:numPr>
          <w:ilvl w:val="0"/>
          <w:numId w:val="6"/>
        </w:numPr>
      </w:pPr>
      <w:r>
        <w:t>Great Content Creator</w:t>
      </w:r>
    </w:p>
    <w:p w14:paraId="1A6FB4D5" w14:textId="02845A3D" w:rsidR="00114C22" w:rsidRPr="00E63CF9" w:rsidRDefault="00114C22" w:rsidP="00114C22">
      <w:pPr>
        <w:pStyle w:val="SectionHeading"/>
        <w:rPr>
          <w:sz w:val="32"/>
          <w:szCs w:val="32"/>
        </w:rPr>
      </w:pPr>
      <w:r w:rsidRPr="00E63CF9">
        <w:rPr>
          <w:sz w:val="32"/>
          <w:szCs w:val="32"/>
        </w:rPr>
        <w:t>Software</w:t>
      </w:r>
    </w:p>
    <w:p w14:paraId="2A868870" w14:textId="062D05F6" w:rsidR="00114C22" w:rsidRDefault="00114C22" w:rsidP="00114C22"/>
    <w:p w14:paraId="084A6D9C" w14:textId="59FA9B5F" w:rsidR="00114C22" w:rsidRDefault="00114C22" w:rsidP="00114C22">
      <w:pPr>
        <w:pStyle w:val="ListParagraph"/>
        <w:numPr>
          <w:ilvl w:val="0"/>
          <w:numId w:val="6"/>
        </w:numPr>
      </w:pPr>
      <w:r>
        <w:t>MS Office</w:t>
      </w:r>
    </w:p>
    <w:p w14:paraId="5F54F03A" w14:textId="19087B66" w:rsidR="00114C22" w:rsidRDefault="00114C22" w:rsidP="00114C22">
      <w:pPr>
        <w:pStyle w:val="ListParagraph"/>
        <w:numPr>
          <w:ilvl w:val="0"/>
          <w:numId w:val="6"/>
        </w:numPr>
      </w:pPr>
      <w:r>
        <w:t>HTML</w:t>
      </w:r>
    </w:p>
    <w:p w14:paraId="7572C8E6" w14:textId="5EEE2F24" w:rsidR="00114C22" w:rsidRPr="00E63CF9" w:rsidRDefault="00114C22" w:rsidP="00114C22">
      <w:pPr>
        <w:pStyle w:val="SectionHeading"/>
        <w:rPr>
          <w:sz w:val="32"/>
          <w:szCs w:val="32"/>
        </w:rPr>
      </w:pPr>
      <w:r w:rsidRPr="00E63CF9">
        <w:rPr>
          <w:sz w:val="32"/>
          <w:szCs w:val="32"/>
        </w:rPr>
        <w:lastRenderedPageBreak/>
        <w:t>Languages</w:t>
      </w:r>
    </w:p>
    <w:p w14:paraId="0EFC4F04" w14:textId="05779D61" w:rsidR="00114C22" w:rsidRDefault="00114C22" w:rsidP="00114C22"/>
    <w:p w14:paraId="58DD42F1" w14:textId="57BD263D" w:rsidR="00114C22" w:rsidRDefault="00114C22" w:rsidP="00114C22">
      <w:pPr>
        <w:pStyle w:val="ListParagraph"/>
        <w:numPr>
          <w:ilvl w:val="0"/>
          <w:numId w:val="6"/>
        </w:numPr>
      </w:pPr>
      <w:r>
        <w:t>English</w:t>
      </w:r>
    </w:p>
    <w:p w14:paraId="06A3465F" w14:textId="78540E7F" w:rsidR="00114C22" w:rsidRDefault="00114C22" w:rsidP="00114C22">
      <w:pPr>
        <w:pStyle w:val="ListParagraph"/>
        <w:numPr>
          <w:ilvl w:val="0"/>
          <w:numId w:val="6"/>
        </w:numPr>
      </w:pPr>
      <w:r>
        <w:t>Hindi</w:t>
      </w:r>
    </w:p>
    <w:p w14:paraId="4BBD0A55" w14:textId="4F799955" w:rsidR="00114C22" w:rsidRPr="00E63CF9" w:rsidRDefault="00114C22" w:rsidP="00114C22">
      <w:pPr>
        <w:pStyle w:val="SectionHeading"/>
        <w:rPr>
          <w:sz w:val="32"/>
          <w:szCs w:val="32"/>
        </w:rPr>
      </w:pPr>
      <w:r w:rsidRPr="00E63CF9">
        <w:rPr>
          <w:sz w:val="32"/>
          <w:szCs w:val="32"/>
        </w:rPr>
        <w:t>Interests</w:t>
      </w:r>
    </w:p>
    <w:p w14:paraId="79FF8FB2" w14:textId="5C38ABB4" w:rsidR="00114C22" w:rsidRDefault="00114C22" w:rsidP="00114C22"/>
    <w:p w14:paraId="052004F7" w14:textId="5C0B0BD8" w:rsidR="00114C22" w:rsidRDefault="00114C22" w:rsidP="00114C22">
      <w:pPr>
        <w:pStyle w:val="ListParagraph"/>
        <w:numPr>
          <w:ilvl w:val="0"/>
          <w:numId w:val="6"/>
        </w:numPr>
      </w:pPr>
      <w:r>
        <w:t>Dancing</w:t>
      </w:r>
    </w:p>
    <w:p w14:paraId="2ED2342A" w14:textId="36DC1054" w:rsidR="00114C22" w:rsidRDefault="00114C22" w:rsidP="00114C22">
      <w:pPr>
        <w:pStyle w:val="ListParagraph"/>
        <w:numPr>
          <w:ilvl w:val="0"/>
          <w:numId w:val="6"/>
        </w:numPr>
      </w:pPr>
      <w:r>
        <w:t>Cooking</w:t>
      </w:r>
    </w:p>
    <w:p w14:paraId="336B332B" w14:textId="2A992619" w:rsidR="00E63CF9" w:rsidRDefault="00E63CF9" w:rsidP="00E63CF9"/>
    <w:p w14:paraId="50576725" w14:textId="4FFB8712" w:rsidR="00E63CF9" w:rsidRDefault="00E63CF9" w:rsidP="00E63CF9">
      <w:r>
        <w:t>I hereby declare that all the information mentioned above are correct and true to my knowledge.</w:t>
      </w:r>
    </w:p>
    <w:p w14:paraId="7F79A65C" w14:textId="3A0FB7C0" w:rsidR="00E63CF9" w:rsidRPr="00114C22" w:rsidRDefault="00E63CF9" w:rsidP="00E63CF9"/>
    <w:p w14:paraId="303D0FB8" w14:textId="77777777" w:rsidR="006768AB" w:rsidRDefault="006768AB">
      <w:pPr>
        <w:spacing w:after="200" w:line="276" w:lineRule="auto"/>
      </w:pPr>
    </w:p>
    <w:sectPr w:rsidR="006768AB">
      <w:headerReference w:type="even" r:id="rId10"/>
      <w:footerReference w:type="even" r:id="rId11"/>
      <w:footerReference w:type="default" r:id="rId12"/>
      <w:headerReference w:type="first" r:id="rId13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A00A" w14:textId="77777777" w:rsidR="00B8766C" w:rsidRDefault="00B8766C">
      <w:pPr>
        <w:spacing w:after="0" w:line="240" w:lineRule="auto"/>
      </w:pPr>
      <w:r>
        <w:separator/>
      </w:r>
    </w:p>
  </w:endnote>
  <w:endnote w:type="continuationSeparator" w:id="0">
    <w:p w14:paraId="3F3EFA38" w14:textId="77777777" w:rsidR="00B8766C" w:rsidRDefault="00B8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1AE6" w14:textId="77777777" w:rsidR="006768AB" w:rsidRDefault="00003370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7BAD8E1" wp14:editId="561F381B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0F409F" w14:textId="77777777" w:rsidR="006768AB" w:rsidRDefault="006768A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7BAD8E1"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LSU+d4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150F409F" w14:textId="77777777" w:rsidR="006768AB" w:rsidRDefault="006768A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6B85421" wp14:editId="6880342D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25B1C5" w14:textId="77777777" w:rsidR="006768AB" w:rsidRDefault="006768A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06B85421"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yR/AEAAFsEAAAOAAAAZHJzL2Uyb0RvYy54bWysVMFu2zAMvQ/YPwi6r3aCpV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" fillcolor="#a9a57c [3204]" stroked="f" strokeweight="2pt">
              <v:textbox>
                <w:txbxContent>
                  <w:p w14:paraId="6D25B1C5" w14:textId="77777777" w:rsidR="006768AB" w:rsidRDefault="006768AB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5E9969" wp14:editId="5D301CAC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5EF8BD61" w14:textId="77777777" w:rsidR="006768AB" w:rsidRDefault="0000337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E9969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" filled="t" fillcolor="#a9a57c [3204]" strokecolor="white [3212]" strokeweight="1pt">
              <v:path arrowok="t"/>
              <v:textbox inset="0,,0">
                <w:txbxContent>
                  <w:p w14:paraId="5EF8BD61" w14:textId="77777777" w:rsidR="006768AB" w:rsidRDefault="0000337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C403" w14:textId="77777777" w:rsidR="006768AB" w:rsidRDefault="00003370">
    <w:r>
      <w:rPr>
        <w:noProof/>
        <w:color w:val="000000"/>
        <w:lang w:eastAsia="ja-JP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9C8CFEC" wp14:editId="47DD579E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651DA0B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1771BCC" wp14:editId="21721AF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A9CB84" w14:textId="77777777" w:rsidR="006768AB" w:rsidRDefault="006768A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1771BCC"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3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" fillcolor="#675e47 [3215]" stroked="f" strokeweight="2pt">
              <v:textbox>
                <w:txbxContent>
                  <w:p w14:paraId="3CA9CB84" w14:textId="77777777" w:rsidR="006768AB" w:rsidRDefault="006768A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180E52C" wp14:editId="38E49D5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FE8A39" w14:textId="77777777" w:rsidR="006768AB" w:rsidRDefault="006768A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3180E52C"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A/AEAAFsEAAAOAAAAZHJzL2Uyb0RvYy54bWysVMFu2zAMvQ/YPwi6L3YCpFmN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BjDNIA/AEAAFsEAAAOAAAAAAAAAAAAAAAAAC4C&#10;AABkcnMvZTJvRG9jLnhtbFBLAQItABQABgAIAAAAIQAJOTcu2gAAAAUBAAAPAAAAAAAAAAAAAAAA&#10;AFYEAABkcnMvZG93bnJldi54bWxQSwUGAAAAAAQABADzAAAAXQUAAAAA&#10;" fillcolor="#a9a57c [3204]" stroked="f" strokeweight="2pt">
              <v:textbox>
                <w:txbxContent>
                  <w:p w14:paraId="3DFE8A39" w14:textId="77777777" w:rsidR="006768AB" w:rsidRDefault="006768AB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57573C4" wp14:editId="75E6F985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2B50B37E" w14:textId="77777777" w:rsidR="006768AB" w:rsidRDefault="0000337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573C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" filled="t" fillcolor="#a9a57c [3204]" strokecolor="white [3212]" strokeweight="1pt">
              <v:path arrowok="t"/>
              <v:textbox inset="0,,0">
                <w:txbxContent>
                  <w:p w14:paraId="2B50B37E" w14:textId="77777777" w:rsidR="006768AB" w:rsidRDefault="0000337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E9ED" w14:textId="77777777" w:rsidR="00B8766C" w:rsidRDefault="00B8766C">
      <w:pPr>
        <w:spacing w:after="0" w:line="240" w:lineRule="auto"/>
      </w:pPr>
      <w:r>
        <w:separator/>
      </w:r>
    </w:p>
  </w:footnote>
  <w:footnote w:type="continuationSeparator" w:id="0">
    <w:p w14:paraId="4C3446A0" w14:textId="77777777" w:rsidR="00B8766C" w:rsidRDefault="00B8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4721" w14:textId="77777777" w:rsidR="006768AB" w:rsidRDefault="00003370">
    <w:pPr>
      <w:pStyle w:val="Header"/>
    </w:pPr>
    <w:r>
      <w:rPr>
        <w:noProof/>
        <w:color w:val="000000"/>
        <w:lang w:eastAsia="ja-JP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14819A2" wp14:editId="360C1B51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FA646B5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80C680" wp14:editId="2C4BC856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911E7" w14:textId="77777777" w:rsidR="006768AB" w:rsidRDefault="0000337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0980C68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" fillcolor="#675e47 [3215]" stroked="f" strokeweight=".5pt">
              <v:textbox style="layout-flow:vertical;mso-layout-flow-alt:bottom-to-top">
                <w:txbxContent>
                  <w:p w14:paraId="5D7911E7" w14:textId="77777777" w:rsidR="006768AB" w:rsidRDefault="0000337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25148AE" wp14:editId="335E3951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06119B" w14:textId="77777777" w:rsidR="006768AB" w:rsidRDefault="006768A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725148AE"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" fillcolor="#a9a57c [3204]" stroked="f" strokeweight="2pt">
              <v:textbox>
                <w:txbxContent>
                  <w:p w14:paraId="7F06119B" w14:textId="77777777" w:rsidR="006768AB" w:rsidRDefault="006768AB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0C9A6E0" wp14:editId="1313C00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135FE4" w14:textId="77777777" w:rsidR="006768AB" w:rsidRDefault="006768A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0C9A6E0"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MY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RGsIGU/22JweHBtobGrufz0LB5y5oG8w&#10;T5kwskUaMhlcIo859H6TM9OsxQF5vU9lX74Iu98A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AxUsxg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3D135FE4" w14:textId="77777777" w:rsidR="006768AB" w:rsidRDefault="006768A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340F" w14:textId="77777777" w:rsidR="006768AB" w:rsidRDefault="00003370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FF62EC" wp14:editId="3882B819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BDAB48E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D720C" wp14:editId="0F6CFD7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55C533" w14:textId="77777777" w:rsidR="006768AB" w:rsidRDefault="006768A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9DD720C"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AAn+DQ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4D55C533" w14:textId="77777777" w:rsidR="006768AB" w:rsidRDefault="006768A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44A687" wp14:editId="5BB5834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0BE3AD" w14:textId="77777777" w:rsidR="006768AB" w:rsidRDefault="006768A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6344A687"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AN+wEAAFw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b+41H+2xOT0GMdDk1DJ+f1YBpAjJ3uI0aMrpFmnOdAps&#10;T86hJ8zWnMctz8jLPdf9+VHY/QA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KbzQA37AQAAXAQAAA4AAAAAAAAAAAAAAAAALgIA&#10;AGRycy9lMm9Eb2MueG1sUEsBAi0AFAAGAAgAAAAhAAk5Ny7aAAAABQEAAA8AAAAAAAAAAAAAAAAA&#10;VQQAAGRycy9kb3ducmV2LnhtbFBLBQYAAAAABAAEAPMAAABcBQAAAAA=&#10;" fillcolor="#a9a57c [3204]" stroked="f" strokeweight="2pt">
              <v:textbox>
                <w:txbxContent>
                  <w:p w14:paraId="040BE3AD" w14:textId="77777777" w:rsidR="006768AB" w:rsidRDefault="006768AB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F2358E"/>
    <w:multiLevelType w:val="hybridMultilevel"/>
    <w:tmpl w:val="46848BD6"/>
    <w:lvl w:ilvl="0" w:tplc="9216F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4125">
    <w:abstractNumId w:val="5"/>
  </w:num>
  <w:num w:numId="2" w16cid:durableId="1916471503">
    <w:abstractNumId w:val="2"/>
  </w:num>
  <w:num w:numId="3" w16cid:durableId="1966689274">
    <w:abstractNumId w:val="3"/>
  </w:num>
  <w:num w:numId="4" w16cid:durableId="509174982">
    <w:abstractNumId w:val="1"/>
  </w:num>
  <w:num w:numId="5" w16cid:durableId="1916695818">
    <w:abstractNumId w:val="0"/>
  </w:num>
  <w:num w:numId="6" w16cid:durableId="1603415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C"/>
    <w:rsid w:val="00003370"/>
    <w:rsid w:val="00114C22"/>
    <w:rsid w:val="001C6867"/>
    <w:rsid w:val="0048433D"/>
    <w:rsid w:val="005129B7"/>
    <w:rsid w:val="006768AB"/>
    <w:rsid w:val="009D5E88"/>
    <w:rsid w:val="00B8766C"/>
    <w:rsid w:val="00C8401C"/>
    <w:rsid w:val="00E63CF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34F7B"/>
  <w15:docId w15:val="{6BCFEBAA-637D-4CE5-87EE-36895F6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link w:val="SectionHeadingChar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  <w:style w:type="table" w:styleId="TableGrid">
    <w:name w:val="Table Grid"/>
    <w:basedOn w:val="TableNormal"/>
    <w:uiPriority w:val="59"/>
    <w:rsid w:val="0051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HeadingChar">
    <w:name w:val="Section Heading Char"/>
    <w:basedOn w:val="Heading1Char"/>
    <w:link w:val="SectionHeading"/>
    <w:rsid w:val="00C8401C"/>
    <w:rPr>
      <w:rFonts w:asciiTheme="majorHAnsi" w:eastAsiaTheme="majorEastAsia" w:hAnsiTheme="majorHAnsi" w:cstheme="majorBidi"/>
      <w:b/>
      <w:bCs/>
      <w:color w:val="675E47" w:themeColor="text2"/>
      <w:sz w:val="24"/>
      <w:szCs w:val="28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3CB581D7804963842B58B7C707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4987-2919-499F-8FE1-B6B3D146817E}"/>
      </w:docPartPr>
      <w:docPartBody>
        <w:p w:rsidR="00000000" w:rsidRDefault="00EE46C2">
          <w:pPr>
            <w:pStyle w:val="BE3CB581D7804963842B58B7C7072C79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FAA8445A19C405694EC91545AB4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3DA2-CCCB-4ECA-882B-593395387CA7}"/>
      </w:docPartPr>
      <w:docPartBody>
        <w:p w:rsidR="00000000" w:rsidRDefault="00EE46C2">
          <w:pPr>
            <w:pStyle w:val="BFAA8445A19C405694EC91545AB48850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1EEFD8C8CD6F40FE879894A44DED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6215-21B6-4913-A1B4-7BD57B43741A}"/>
      </w:docPartPr>
      <w:docPartBody>
        <w:p w:rsidR="00000000" w:rsidRDefault="00EE46C2">
          <w:pPr>
            <w:pStyle w:val="1EEFD8C8CD6F40FE879894A44DED2321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5777D95C7C04426AB47901EECE5B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A252-5828-4663-8DBB-117E42D9F2CA}"/>
      </w:docPartPr>
      <w:docPartBody>
        <w:p w:rsidR="00000000" w:rsidRDefault="00EE46C2">
          <w:pPr>
            <w:pStyle w:val="5777D95C7C04426AB47901EECE5B98E8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CE7B8CC693C74FF7B38EE533D92B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1F42-56CF-49F1-A007-1F1E06FFD188}"/>
      </w:docPartPr>
      <w:docPartBody>
        <w:p w:rsidR="00000000" w:rsidRDefault="00EE46C2">
          <w:pPr>
            <w:pStyle w:val="CE7B8CC693C74FF7B38EE533D92B2B13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1A25083549B7417B9BFF36C63F009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55495-FF30-4B2D-9711-924681ABD0AB}"/>
      </w:docPartPr>
      <w:docPartBody>
        <w:p w:rsidR="00000000" w:rsidRDefault="00EE46C2">
          <w:pPr>
            <w:pStyle w:val="1A25083549B7417B9BFF36C63F0098EF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C2"/>
    <w:rsid w:val="00E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BE3CB581D7804963842B58B7C7072C79">
    <w:name w:val="BE3CB581D7804963842B58B7C7072C79"/>
  </w:style>
  <w:style w:type="paragraph" w:customStyle="1" w:styleId="507480C0775041FA9A832AF5587ED4C0">
    <w:name w:val="507480C0775041FA9A832AF5587ED4C0"/>
  </w:style>
  <w:style w:type="paragraph" w:customStyle="1" w:styleId="BFAA8445A19C405694EC91545AB48850">
    <w:name w:val="BFAA8445A19C405694EC91545AB48850"/>
  </w:style>
  <w:style w:type="paragraph" w:customStyle="1" w:styleId="1EEFD8C8CD6F40FE879894A44DED2321">
    <w:name w:val="1EEFD8C8CD6F40FE879894A44DED2321"/>
  </w:style>
  <w:style w:type="paragraph" w:customStyle="1" w:styleId="5777D95C7C04426AB47901EECE5B98E8">
    <w:name w:val="5777D95C7C04426AB47901EECE5B98E8"/>
  </w:style>
  <w:style w:type="paragraph" w:customStyle="1" w:styleId="CE7B8CC693C74FF7B38EE533D92B2B13">
    <w:name w:val="CE7B8CC693C74FF7B38EE533D92B2B13"/>
  </w:style>
  <w:style w:type="paragraph" w:customStyle="1" w:styleId="1A25083549B7417B9BFF36C63F0098EF">
    <w:name w:val="1A25083549B7417B9BFF36C63F0098EF"/>
  </w:style>
  <w:style w:type="paragraph" w:customStyle="1" w:styleId="07243C3730334A728D75B2D2158F3AD2">
    <w:name w:val="07243C3730334A728D75B2D2158F3AD2"/>
  </w:style>
  <w:style w:type="paragraph" w:customStyle="1" w:styleId="A811E4BE2879404AA72E617439B255F3">
    <w:name w:val="A811E4BE2879404AA72E617439B255F3"/>
  </w:style>
  <w:style w:type="paragraph" w:customStyle="1" w:styleId="B61ED9304197453AB0C3A602595B1C4A">
    <w:name w:val="B61ED9304197453AB0C3A602595B1C4A"/>
  </w:style>
  <w:style w:type="paragraph" w:customStyle="1" w:styleId="3C9674E0B6BB490181D1BF23764A65C6">
    <w:name w:val="3C9674E0B6BB490181D1BF23764A65C6"/>
  </w:style>
  <w:style w:type="paragraph" w:customStyle="1" w:styleId="44C1F371F3EF4C448EF6D7547BFFF7BB">
    <w:name w:val="44C1F371F3EF4C448EF6D7547BFFF7BB"/>
  </w:style>
  <w:style w:type="paragraph" w:customStyle="1" w:styleId="F1A82098E0954DE1882131699A7D2AD6">
    <w:name w:val="F1A82098E0954DE1882131699A7D2AD6"/>
  </w:style>
  <w:style w:type="paragraph" w:customStyle="1" w:styleId="ED53644F0F05465CA6A3BA008881C7E8">
    <w:name w:val="ED53644F0F05465CA6A3BA008881C7E8"/>
  </w:style>
  <w:style w:type="paragraph" w:customStyle="1" w:styleId="ACE02A3C34E145DEB277F528CA1AFD5E">
    <w:name w:val="ACE02A3C34E145DEB277F528CA1AFD5E"/>
  </w:style>
  <w:style w:type="paragraph" w:customStyle="1" w:styleId="EBF257C381314D0D87E9C0B46D20080F">
    <w:name w:val="EBF257C381314D0D87E9C0B46D20080F"/>
  </w:style>
  <w:style w:type="paragraph" w:customStyle="1" w:styleId="601E4353DF1A48C4BA91FA6122DA76CB">
    <w:name w:val="601E4353DF1A48C4BA91FA6122DA76CB"/>
  </w:style>
  <w:style w:type="paragraph" w:customStyle="1" w:styleId="2C48217617F047CC9A5F60D57DC493AE">
    <w:name w:val="2C48217617F047CC9A5F60D57DC493AE"/>
  </w:style>
  <w:style w:type="paragraph" w:customStyle="1" w:styleId="C9FDE441E7F044E2BBD2711B6C72B7EB">
    <w:name w:val="C9FDE441E7F044E2BBD2711B6C72B7EB"/>
  </w:style>
  <w:style w:type="paragraph" w:customStyle="1" w:styleId="D9B9E1AEBC5B4E5BB4E5FE2470A8F4B7">
    <w:name w:val="D9B9E1AEBC5B4E5BB4E5FE2470A8F4B7"/>
    <w:rsid w:val="00EE4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Address: Dehradun, Uttrakhand</CompanyAddress>
  <CompanyPhone>8002117113</CompanyPhone>
  <CompanyFax/>
  <CompanyEmail>Email: saumyablushshristi@gmail.com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8221F0E-2961-402A-AAAA-E85F587B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Shristi Saumya</dc:creator>
  <cp:lastModifiedBy>RohitThakur69@outlook.com</cp:lastModifiedBy>
  <cp:revision>2</cp:revision>
  <dcterms:created xsi:type="dcterms:W3CDTF">2022-11-07T17:02:00Z</dcterms:created>
  <dcterms:modified xsi:type="dcterms:W3CDTF">2022-11-07T17:02:00Z</dcterms:modified>
</cp:coreProperties>
</file>